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7E" w:rsidRDefault="00A9497E" w:rsidP="00783E59">
      <w:pPr>
        <w:shd w:val="clear" w:color="auto" w:fill="FFFFFF"/>
        <w:spacing w:line="326" w:lineRule="exact"/>
        <w:ind w:right="1114"/>
        <w:jc w:val="center"/>
        <w:rPr>
          <w:b/>
          <w:bCs/>
        </w:rPr>
      </w:pPr>
      <w:r>
        <w:rPr>
          <w:b/>
          <w:bCs/>
          <w:color w:val="303030"/>
          <w:sz w:val="28"/>
          <w:szCs w:val="28"/>
        </w:rPr>
        <w:t xml:space="preserve">АДМИНИСТРАЦИЯ ЛЕБЯЖИНСКОГО СЕЛЬСОВЕТА </w:t>
      </w:r>
      <w:r>
        <w:rPr>
          <w:b/>
          <w:bCs/>
          <w:color w:val="303030"/>
          <w:spacing w:val="2"/>
          <w:sz w:val="28"/>
          <w:szCs w:val="28"/>
        </w:rPr>
        <w:t>ЕГОРЬЕВСКОГО РАЙОНА АЛТАЙСКОГО КРАЯ</w:t>
      </w:r>
    </w:p>
    <w:p w:rsidR="00A9497E" w:rsidRDefault="00A9497E" w:rsidP="00783E59">
      <w:pPr>
        <w:shd w:val="clear" w:color="auto" w:fill="FFFFFF"/>
        <w:spacing w:before="312"/>
        <w:ind w:left="3384"/>
        <w:rPr>
          <w:b/>
          <w:bCs/>
        </w:rPr>
      </w:pPr>
      <w:r>
        <w:rPr>
          <w:b/>
          <w:bCs/>
          <w:color w:val="303030"/>
          <w:spacing w:val="1"/>
          <w:sz w:val="28"/>
          <w:szCs w:val="28"/>
        </w:rPr>
        <w:t>ПОСТАНОВЛЕНИЕ</w:t>
      </w:r>
    </w:p>
    <w:p w:rsidR="00A9497E" w:rsidRDefault="00A9497E" w:rsidP="00783E59">
      <w:pPr>
        <w:shd w:val="clear" w:color="auto" w:fill="FFFFFF"/>
        <w:tabs>
          <w:tab w:val="left" w:leader="underscore" w:pos="5122"/>
        </w:tabs>
        <w:spacing w:before="634"/>
      </w:pPr>
      <w:r>
        <w:rPr>
          <w:color w:val="303030"/>
          <w:spacing w:val="11"/>
          <w:sz w:val="28"/>
          <w:szCs w:val="28"/>
        </w:rPr>
        <w:t xml:space="preserve">«07» февраля </w:t>
      </w:r>
      <w:r>
        <w:rPr>
          <w:smallCaps/>
          <w:color w:val="303030"/>
          <w:spacing w:val="11"/>
          <w:sz w:val="28"/>
          <w:szCs w:val="28"/>
        </w:rPr>
        <w:t xml:space="preserve">2024г. </w:t>
      </w:r>
      <w:r>
        <w:rPr>
          <w:color w:val="303030"/>
          <w:spacing w:val="11"/>
          <w:sz w:val="28"/>
          <w:szCs w:val="28"/>
        </w:rPr>
        <w:t>№</w:t>
      </w:r>
      <w:r>
        <w:rPr>
          <w:color w:val="303030"/>
          <w:sz w:val="28"/>
          <w:szCs w:val="28"/>
        </w:rPr>
        <w:t xml:space="preserve"> 7                                                                </w:t>
      </w:r>
      <w:r>
        <w:rPr>
          <w:color w:val="303030"/>
          <w:spacing w:val="7"/>
          <w:sz w:val="28"/>
          <w:szCs w:val="28"/>
        </w:rPr>
        <w:t>с. Лебяжье</w:t>
      </w:r>
    </w:p>
    <w:p w:rsidR="00A9497E" w:rsidRDefault="00A9497E" w:rsidP="00783E59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A9497E" w:rsidRDefault="00A9497E" w:rsidP="00783E59">
      <w:pPr>
        <w:rPr>
          <w:sz w:val="28"/>
          <w:szCs w:val="28"/>
        </w:rPr>
      </w:pPr>
    </w:p>
    <w:p w:rsidR="00A9497E" w:rsidRDefault="00A9497E" w:rsidP="00783E59">
      <w:pPr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670"/>
        <w:gridCol w:w="4670"/>
      </w:tblGrid>
      <w:tr w:rsidR="00A9497E" w:rsidTr="00783E59">
        <w:tc>
          <w:tcPr>
            <w:tcW w:w="4670" w:type="dxa"/>
          </w:tcPr>
          <w:p w:rsidR="00A9497E" w:rsidRDefault="00A9497E">
            <w:pPr>
              <w:snapToGrid w:val="0"/>
              <w:ind w:left="-78" w:right="-8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Об утверждении реестра муниципальных услуг муниципального образования Лебяжинский сельсовет Егорьевского района Алтайского края</w:t>
            </w:r>
          </w:p>
        </w:tc>
        <w:tc>
          <w:tcPr>
            <w:tcW w:w="4670" w:type="dxa"/>
          </w:tcPr>
          <w:p w:rsidR="00A9497E" w:rsidRDefault="00A9497E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A9497E" w:rsidRDefault="00A9497E" w:rsidP="00783E59">
      <w:pPr>
        <w:tabs>
          <w:tab w:val="left" w:pos="5274"/>
        </w:tabs>
        <w:rPr>
          <w:lang w:eastAsia="zh-CN"/>
        </w:rPr>
      </w:pPr>
    </w:p>
    <w:p w:rsidR="00A9497E" w:rsidRDefault="00A9497E" w:rsidP="00783E59">
      <w:pPr>
        <w:ind w:firstLine="720"/>
        <w:jc w:val="both"/>
        <w:rPr>
          <w:sz w:val="28"/>
          <w:szCs w:val="28"/>
        </w:rPr>
      </w:pPr>
    </w:p>
    <w:p w:rsidR="00A9497E" w:rsidRDefault="00A9497E" w:rsidP="00783E59">
      <w:pPr>
        <w:ind w:firstLine="720"/>
        <w:jc w:val="both"/>
        <w:rPr>
          <w:sz w:val="28"/>
          <w:szCs w:val="28"/>
        </w:rPr>
      </w:pPr>
    </w:p>
    <w:p w:rsidR="00A9497E" w:rsidRDefault="00A9497E" w:rsidP="00783E59">
      <w:pPr>
        <w:tabs>
          <w:tab w:val="left" w:pos="0"/>
          <w:tab w:val="left" w:pos="1080"/>
        </w:tabs>
        <w:ind w:firstLine="585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 ПОСТАНОВЛЯЮ:</w:t>
      </w:r>
    </w:p>
    <w:p w:rsidR="00A9497E" w:rsidRDefault="00A9497E" w:rsidP="00783E59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 xml:space="preserve">муниципальных услуг муниципального образования Лебяжинский сельсовет Егорьевского района Алтайского края </w:t>
      </w:r>
      <w:r>
        <w:rPr>
          <w:iCs/>
          <w:sz w:val="28"/>
          <w:szCs w:val="28"/>
        </w:rPr>
        <w:t>(прилагается).</w:t>
      </w:r>
    </w:p>
    <w:p w:rsidR="00A9497E" w:rsidRDefault="00A9497E" w:rsidP="00783E59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Лебяжинского сельсовета Егорьевского района Алтайского края от 07.02.2020 № 6 «Об утверждении реестра муниципальных услуг муниципального образования Лебяжинский сельсовет Егорьевского района Алтайского края».</w:t>
      </w:r>
    </w:p>
    <w:p w:rsidR="00A9497E" w:rsidRDefault="00A9497E" w:rsidP="00783E59">
      <w:pPr>
        <w:shd w:val="clear" w:color="auto" w:fill="FFFFFF"/>
        <w:tabs>
          <w:tab w:val="left" w:pos="0"/>
          <w:tab w:val="left" w:leader="underscore" w:pos="5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Обнародовать данное постановление на информационном стенде администрации Лебяжинского сельсовета Егорьевского района Алтайского края, разместить 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администрации Лебяжинского сельсовета Егорьевского района Алтайского края в сети  «Интернет». </w:t>
      </w:r>
    </w:p>
    <w:p w:rsidR="00A9497E" w:rsidRDefault="00A9497E" w:rsidP="00783E59">
      <w:pPr>
        <w:pStyle w:val="20"/>
        <w:shd w:val="clear" w:color="auto" w:fill="FFFFFF"/>
        <w:jc w:val="both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</w:p>
    <w:p w:rsidR="00A9497E" w:rsidRDefault="00A9497E" w:rsidP="00783E59">
      <w:pPr>
        <w:pStyle w:val="20"/>
        <w:shd w:val="clear" w:color="auto" w:fill="FFFFFF"/>
        <w:textAlignment w:val="top"/>
        <w:rPr>
          <w:bCs/>
          <w:color w:val="000000"/>
          <w:sz w:val="28"/>
          <w:szCs w:val="28"/>
        </w:rPr>
      </w:pPr>
    </w:p>
    <w:p w:rsidR="00A9497E" w:rsidRDefault="00A9497E" w:rsidP="00783E59">
      <w:pPr>
        <w:pStyle w:val="20"/>
        <w:shd w:val="clear" w:color="auto" w:fill="FFFFFF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сельсовета                                                                                  В.И.Тибекин</w:t>
      </w:r>
    </w:p>
    <w:p w:rsidR="00A9497E" w:rsidRDefault="00A9497E" w:rsidP="00783E59">
      <w:pPr>
        <w:pStyle w:val="20"/>
        <w:shd w:val="clear" w:color="auto" w:fill="FFFFFF"/>
        <w:textAlignment w:val="top"/>
        <w:rPr>
          <w:bCs/>
          <w:color w:val="000000"/>
          <w:sz w:val="28"/>
          <w:szCs w:val="28"/>
        </w:rPr>
      </w:pPr>
    </w:p>
    <w:p w:rsidR="00A9497E" w:rsidRDefault="00A9497E" w:rsidP="00783E59">
      <w:pPr>
        <w:pStyle w:val="20"/>
        <w:shd w:val="clear" w:color="auto" w:fill="FFFFFF"/>
        <w:textAlignment w:val="top"/>
        <w:rPr>
          <w:bCs/>
          <w:color w:val="000000"/>
          <w:sz w:val="28"/>
          <w:szCs w:val="28"/>
        </w:rPr>
      </w:pPr>
    </w:p>
    <w:p w:rsidR="00A9497E" w:rsidRDefault="00A9497E" w:rsidP="00783E59">
      <w:pPr>
        <w:widowControl/>
        <w:autoSpaceDE/>
        <w:autoSpaceDN/>
        <w:adjustRightInd/>
        <w:sectPr w:rsidR="00A9497E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  <w:gridCol w:w="5030"/>
      </w:tblGrid>
      <w:tr w:rsidR="00A9497E" w:rsidTr="00783E59">
        <w:tc>
          <w:tcPr>
            <w:tcW w:w="9540" w:type="dxa"/>
          </w:tcPr>
          <w:p w:rsidR="00A9497E" w:rsidRDefault="00A9497E">
            <w:pPr>
              <w:pStyle w:val="a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</w:tcPr>
          <w:p w:rsidR="00A9497E" w:rsidRDefault="00A9497E">
            <w:pPr>
              <w:snapToGrid w:val="0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97E" w:rsidRDefault="00A9497E">
            <w:pPr>
              <w:snapToGrid w:val="0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администрации Лебяжинского сельсовета Егорьевского района Алтайского края</w:t>
            </w:r>
          </w:p>
          <w:p w:rsidR="00A9497E" w:rsidRDefault="00A9497E">
            <w:pPr>
              <w:snapToGrid w:val="0"/>
              <w:ind w:right="2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 xml:space="preserve"> от 07.02.2024 № 7</w:t>
            </w:r>
          </w:p>
        </w:tc>
      </w:tr>
    </w:tbl>
    <w:p w:rsidR="00A9497E" w:rsidRDefault="00A9497E" w:rsidP="00783E59">
      <w:pPr>
        <w:snapToGrid w:val="0"/>
        <w:ind w:right="2"/>
        <w:jc w:val="center"/>
        <w:rPr>
          <w:lang w:eastAsia="zh-CN"/>
        </w:rPr>
      </w:pPr>
    </w:p>
    <w:p w:rsidR="00A9497E" w:rsidRDefault="00A9497E" w:rsidP="00783E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муниципальных услуг</w:t>
      </w:r>
    </w:p>
    <w:p w:rsidR="00A9497E" w:rsidRDefault="00A9497E" w:rsidP="00783E5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Лебяжинский сельсовет Егорьевского района Алтайского края</w:t>
      </w:r>
    </w:p>
    <w:p w:rsidR="00A9497E" w:rsidRDefault="00A9497E" w:rsidP="00783E59">
      <w:pPr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1440"/>
        <w:gridCol w:w="3600"/>
        <w:gridCol w:w="1080"/>
        <w:gridCol w:w="1080"/>
        <w:gridCol w:w="900"/>
        <w:gridCol w:w="1260"/>
        <w:gridCol w:w="1620"/>
        <w:gridCol w:w="1620"/>
      </w:tblGrid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Наименование</w:t>
            </w:r>
          </w:p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>
              <w:t>муниципальной услуги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4"/>
                <w:szCs w:val="24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Уполномоченное лицо  по формированию и ведению реестра муниципальных услуг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color w:val="2D2D2D"/>
                <w:sz w:val="24"/>
                <w:szCs w:val="24"/>
              </w:rPr>
            </w:pPr>
            <w:r w:rsidRPr="00EE0E13">
              <w:rPr>
                <w:color w:val="2D2D2D"/>
                <w:sz w:val="24"/>
                <w:szCs w:val="24"/>
              </w:rPr>
              <w:t>Возмезд-ность (безвозмездность) предоставления муниципальной услуги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color w:val="2D2D2D"/>
                <w:sz w:val="24"/>
                <w:szCs w:val="24"/>
              </w:rPr>
            </w:pPr>
            <w:r w:rsidRPr="00EE0E13">
              <w:rPr>
                <w:color w:val="2D2D2D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color w:val="2D2D2D"/>
                <w:sz w:val="24"/>
                <w:szCs w:val="24"/>
              </w:rPr>
            </w:pPr>
            <w:r w:rsidRPr="00EE0E13">
              <w:rPr>
                <w:color w:val="2D2D2D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color w:val="2D2D2D"/>
                <w:sz w:val="24"/>
                <w:szCs w:val="24"/>
              </w:rPr>
              <w:t xml:space="preserve">Сведения об услугах, которые являются необходимыми и обязательными для предоставления муниципальных услуг </w:t>
            </w: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8"/>
                <w:szCs w:val="28"/>
              </w:rPr>
            </w:pPr>
            <w:r w:rsidRPr="00EE0E13">
              <w:rPr>
                <w:sz w:val="28"/>
                <w:szCs w:val="28"/>
              </w:rPr>
              <w:t>10</w:t>
            </w: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Постановление администрации Лебяжинского сельсовета Егорьевского района Алтайского края от 19.12.2018 № 27 «Об утверждении административного регламента по предоставлению муниципальной услуги 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pStyle w:val="ConsPlusNormal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pStyle w:val="ConsPlusNormal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3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3">
              <w:rPr>
                <w:rStyle w:val="Strong"/>
                <w:rFonts w:cs="Arial"/>
                <w:b w:val="0"/>
                <w:sz w:val="24"/>
                <w:szCs w:val="24"/>
              </w:rPr>
              <w:t>1)постановление о разрешении на вступление в брак несовершеннолетнему</w:t>
            </w:r>
            <w:r w:rsidRPr="00EE0E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97E" w:rsidRPr="00EE0E13" w:rsidRDefault="00A9497E" w:rsidP="00EE0E13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3">
              <w:rPr>
                <w:rFonts w:ascii="Times New Roman" w:hAnsi="Times New Roman" w:cs="Times New Roman"/>
                <w:sz w:val="24"/>
                <w:szCs w:val="24"/>
              </w:rPr>
              <w:t>2)постановление об отказе в выдаче разрешения на вступление в брак несовершеннолетнему</w:t>
            </w:r>
          </w:p>
        </w:tc>
        <w:tc>
          <w:tcPr>
            <w:tcW w:w="1620" w:type="dxa"/>
            <w:vMerge w:val="restart"/>
          </w:tcPr>
          <w:p w:rsidR="00A9497E" w:rsidRPr="00EE0E13" w:rsidRDefault="00A9497E" w:rsidP="00EE0E13">
            <w:pPr>
              <w:pStyle w:val="ConsPlusNormal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3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муниципальных услуг в муниципальном образовании Лебяжинский сельсовет Егорьевского района Алтайского края, утвержден решением Лебяжинского сельского Совета депутатов Егорьевского района Алтайского края от 26.12.2018 № 39</w:t>
            </w: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 xml:space="preserve">постановление администрации Лебяжинского сельсовета Егорьевского района Алтайского края от 19.12.2018 № 28 «Об утверждении административного регламента по предоставлению муниципальной услуги ««Предоставление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30 дней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  <w:lang w:eastAsia="en-US"/>
              </w:rPr>
              <w:t>1)предоставление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EE0E13">
              <w:rPr>
                <w:sz w:val="24"/>
                <w:szCs w:val="24"/>
              </w:rPr>
              <w:t xml:space="preserve">; 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2) выдача уведомления об отказе в предоставлении муниципальной услуги</w:t>
            </w:r>
          </w:p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9497E" w:rsidRPr="00EE0E13" w:rsidRDefault="00A9497E" w:rsidP="00EE0E1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постановление администрации Лебяжинского сельсовета Егорьевского района Алтайского края от 19.12.2018 № 29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080" w:type="dxa"/>
          </w:tcPr>
          <w:p w:rsidR="00A9497E" w:rsidRDefault="00A9497E"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30 дней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 xml:space="preserve">1)постановление о предоставлении земельного участка в аренду;  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2)постановление о предоставлении земельного участка в безвозмездное срочное пользование;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3)постановление о предоставлении земельного участка в постоянное (бессрочное) пользование;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4)постановление о предоставлении земельного участка в собственность;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5)заключение договора аренды земельного участка;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6)заключение договора безвозмездного пользования земельным участком;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7)заключение договора купли-продажи земельного участка;</w:t>
            </w:r>
          </w:p>
          <w:p w:rsidR="00A9497E" w:rsidRPr="00EE0E13" w:rsidRDefault="00A9497E" w:rsidP="00EE0E13">
            <w:pPr>
              <w:jc w:val="both"/>
              <w:rPr>
                <w:sz w:val="28"/>
                <w:szCs w:val="28"/>
              </w:rPr>
            </w:pPr>
            <w:r w:rsidRPr="00EE0E13">
              <w:rPr>
                <w:sz w:val="24"/>
                <w:szCs w:val="28"/>
              </w:rPr>
              <w:t>8) отказ в предоставлении муниципальной услуги</w:t>
            </w:r>
          </w:p>
        </w:tc>
        <w:tc>
          <w:tcPr>
            <w:tcW w:w="1620" w:type="dxa"/>
            <w:vMerge w:val="restart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«Предоставление выписки из Реестра объектов муниципальной собственности»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 xml:space="preserve">постановление администрации Лебяжинского сельсовета Егорьевского района Алтайского края от 19.12.2018 № 30 «Предоставление выписки из Реестра объектов муниципальной собственности» </w:t>
            </w:r>
          </w:p>
        </w:tc>
        <w:tc>
          <w:tcPr>
            <w:tcW w:w="1080" w:type="dxa"/>
          </w:tcPr>
          <w:p w:rsidR="00A9497E" w:rsidRDefault="00A9497E"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10 дней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 xml:space="preserve">1)предоставление выписки из Реестра объектов муниципальной собственности; </w:t>
            </w:r>
          </w:p>
          <w:p w:rsidR="00A9497E" w:rsidRPr="00EE0E13" w:rsidRDefault="00A9497E" w:rsidP="00EE0E13">
            <w:pPr>
              <w:jc w:val="both"/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2) выдача уведомления об отказе в предоставлении выписки из Реестра объектов муниципальной собственности</w:t>
            </w:r>
          </w:p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9497E" w:rsidRPr="00EE0E13" w:rsidRDefault="00A9497E" w:rsidP="00EE0E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 xml:space="preserve">постановление администрации Лебяжинского сельсовета Егорьевского района Алтайского края от 19.12.2018 № 31 «Об утверждении административного регламента по предоставлению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</w:t>
            </w:r>
          </w:p>
        </w:tc>
        <w:tc>
          <w:tcPr>
            <w:tcW w:w="1080" w:type="dxa"/>
          </w:tcPr>
          <w:p w:rsidR="00A9497E" w:rsidRDefault="00A9497E"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Не более 11 рабочих дней</w:t>
            </w:r>
          </w:p>
        </w:tc>
        <w:tc>
          <w:tcPr>
            <w:tcW w:w="1620" w:type="dxa"/>
          </w:tcPr>
          <w:p w:rsidR="00A9497E" w:rsidRPr="00EE0E13" w:rsidRDefault="00A9497E">
            <w:pPr>
              <w:rPr>
                <w:sz w:val="24"/>
                <w:szCs w:val="28"/>
                <w:highlight w:val="red"/>
              </w:rPr>
            </w:pPr>
            <w:r w:rsidRPr="00EE0E13">
              <w:rPr>
                <w:sz w:val="24"/>
                <w:szCs w:val="28"/>
              </w:rPr>
              <w:t>1) выдача решения о присвоении (аннулировании) адреса объекту адресации;</w:t>
            </w:r>
          </w:p>
          <w:p w:rsidR="00A9497E" w:rsidRPr="00EE0E13" w:rsidRDefault="00A9497E">
            <w:pPr>
              <w:rPr>
                <w:sz w:val="24"/>
                <w:szCs w:val="24"/>
              </w:rPr>
            </w:pPr>
            <w:r w:rsidRPr="00EE0E13">
              <w:rPr>
                <w:sz w:val="24"/>
                <w:szCs w:val="28"/>
              </w:rPr>
              <w:t>2) выдача решения об отказе в присвоении (аннулировании) адреса объекту адресации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«Предоставление разрешения на осуществление земляных работ»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 xml:space="preserve">постановление администрации Лебяжинского сельсовета Егорьевского района Алтайского края от 19.12.2018 № 32 «Об утверждении административного регламента по предоставлению муниципальной услуги «Предоставление разрешения на осуществление земляных работ» </w:t>
            </w:r>
          </w:p>
        </w:tc>
        <w:tc>
          <w:tcPr>
            <w:tcW w:w="1080" w:type="dxa"/>
          </w:tcPr>
          <w:p w:rsidR="00A9497E" w:rsidRDefault="00A9497E"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1620" w:type="dxa"/>
          </w:tcPr>
          <w:p w:rsidR="00A9497E" w:rsidRPr="00EE0E13" w:rsidRDefault="00A9497E">
            <w:pPr>
              <w:rPr>
                <w:sz w:val="24"/>
                <w:szCs w:val="28"/>
                <w:lang w:eastAsia="en-US"/>
              </w:rPr>
            </w:pPr>
            <w:r w:rsidRPr="00EE0E13">
              <w:rPr>
                <w:sz w:val="24"/>
                <w:szCs w:val="28"/>
              </w:rPr>
              <w:t>1) выдача разрешения на осуществление земляных работ;</w:t>
            </w:r>
          </w:p>
          <w:p w:rsidR="00A9497E" w:rsidRPr="00EE0E13" w:rsidRDefault="00A9497E">
            <w:pPr>
              <w:rPr>
                <w:sz w:val="24"/>
                <w:szCs w:val="24"/>
              </w:rPr>
            </w:pPr>
            <w:r w:rsidRPr="00EE0E13">
              <w:rPr>
                <w:sz w:val="24"/>
                <w:szCs w:val="28"/>
              </w:rPr>
              <w:t>2) выдача решения об отказе в предоставлении муниципальной услуги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Выдача разрешения на право вырубки зеленых насаждений</w:t>
            </w:r>
            <w:r w:rsidRPr="00EE0E1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 xml:space="preserve">постановление администрации Лебяжинского сельсовета Егорьевского района Алтайского края от 19.12.2018 № 33 «Об утверждении административного регламента по предоставлению муниципальной услуги </w:t>
            </w:r>
            <w:r w:rsidRPr="00EE0E13">
              <w:rPr>
                <w:bCs/>
                <w:sz w:val="24"/>
                <w:szCs w:val="24"/>
              </w:rPr>
              <w:t xml:space="preserve">«Предоставление порубочного билета и (или) разрешения на пересадку деревьев и кустарников» </w:t>
            </w:r>
          </w:p>
        </w:tc>
        <w:tc>
          <w:tcPr>
            <w:tcW w:w="1080" w:type="dxa"/>
          </w:tcPr>
          <w:p w:rsidR="00A9497E" w:rsidRDefault="00A9497E"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1620" w:type="dxa"/>
          </w:tcPr>
          <w:p w:rsidR="00A9497E" w:rsidRPr="00EE0E13" w:rsidRDefault="00A9497E">
            <w:pPr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1) выдача порубочного билета (распоряжения) и (или) разрешения на пересадку деревьев и кустарников;</w:t>
            </w:r>
          </w:p>
          <w:p w:rsidR="00A9497E" w:rsidRPr="00EE0E13" w:rsidRDefault="00A9497E">
            <w:pPr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2) выдача  решения об отказе в предоставлении муниципальной услуги</w:t>
            </w:r>
          </w:p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8.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rStyle w:val="Strong"/>
                <w:b w:val="0"/>
                <w:sz w:val="24"/>
                <w:szCs w:val="24"/>
              </w:rPr>
              <w:t>«</w:t>
            </w:r>
            <w: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еужд</w:t>
            </w:r>
            <w:r w:rsidRPr="00EE0E13">
              <w:rPr>
                <w:rStyle w:val="Strong"/>
                <w:b w:val="0"/>
                <w:sz w:val="24"/>
                <w:szCs w:val="24"/>
              </w:rPr>
              <w:t xml:space="preserve">» </w:t>
            </w:r>
            <w:r w:rsidRPr="00EE0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 xml:space="preserve">постановление администрации Лебяжинского сельсовета Егорьевского района Алтайского края от 19.12.2018 № 34 «Об утверждении административного регламента по предоставлению муниципальной услуги </w:t>
            </w:r>
            <w:r w:rsidRPr="00EE0E13">
              <w:rPr>
                <w:rStyle w:val="Strong"/>
                <w:b w:val="0"/>
                <w:sz w:val="24"/>
                <w:szCs w:val="24"/>
              </w:rPr>
              <w:t>«</w:t>
            </w:r>
            <w:r w:rsidRPr="00EE0E13">
              <w:rPr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  <w:r w:rsidRPr="00EE0E13">
              <w:rPr>
                <w:rStyle w:val="Strong"/>
                <w:b w:val="0"/>
                <w:sz w:val="24"/>
                <w:szCs w:val="24"/>
              </w:rPr>
              <w:t xml:space="preserve">» </w:t>
            </w:r>
            <w:r w:rsidRPr="00EE0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A9497E" w:rsidRDefault="00A9497E"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20 дней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tabs>
                <w:tab w:val="left" w:pos="567"/>
              </w:tabs>
              <w:jc w:val="both"/>
              <w:rPr>
                <w:sz w:val="24"/>
                <w:szCs w:val="28"/>
                <w:lang w:eastAsia="en-US"/>
              </w:rPr>
            </w:pPr>
            <w:r w:rsidRPr="00EE0E13">
              <w:rPr>
                <w:sz w:val="24"/>
                <w:szCs w:val="28"/>
              </w:rPr>
              <w:t>1)постановка на учет гражданина, испытывающего потребность в древесине для собственных нужд;</w:t>
            </w:r>
          </w:p>
          <w:p w:rsidR="00A9497E" w:rsidRPr="00EE0E13" w:rsidRDefault="00A9497E">
            <w:pPr>
              <w:rPr>
                <w:sz w:val="24"/>
                <w:szCs w:val="24"/>
              </w:rPr>
            </w:pPr>
            <w:r w:rsidRPr="00EE0E13">
              <w:rPr>
                <w:sz w:val="24"/>
                <w:szCs w:val="28"/>
              </w:rPr>
              <w:t>2) принятие решения об отказе в постановке на учет гражданина, испытывающего потребность в древесине для собственных нужд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«Выдача выписки из похозяйственной книги»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 xml:space="preserve">постановление администрации Лебяжинского сельсовета Егорьевского района Алтайского края от 19.12.2018 № 35 «Об утверждении административного регламента по предоставлению муниципальной услуги «Выдача выписки из похозяйственной книги» </w:t>
            </w:r>
          </w:p>
        </w:tc>
        <w:tc>
          <w:tcPr>
            <w:tcW w:w="1080" w:type="dxa"/>
          </w:tcPr>
          <w:p w:rsidR="00A9497E" w:rsidRDefault="00A9497E"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0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10 дней</w:t>
            </w:r>
          </w:p>
        </w:tc>
        <w:tc>
          <w:tcPr>
            <w:tcW w:w="1620" w:type="dxa"/>
          </w:tcPr>
          <w:p w:rsidR="00A9497E" w:rsidRPr="00EE0E13" w:rsidRDefault="00A9497E">
            <w:pPr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 xml:space="preserve">1) выдача выписки из похозяйственной книги; </w:t>
            </w:r>
          </w:p>
          <w:p w:rsidR="00A9497E" w:rsidRPr="00EE0E13" w:rsidRDefault="00A9497E">
            <w:pPr>
              <w:rPr>
                <w:sz w:val="24"/>
                <w:szCs w:val="28"/>
              </w:rPr>
            </w:pPr>
            <w:r w:rsidRPr="00EE0E13">
              <w:rPr>
                <w:sz w:val="24"/>
                <w:szCs w:val="28"/>
              </w:rPr>
              <w:t>2) отказ в выдаче выписки из похозяйственной книги</w:t>
            </w:r>
          </w:p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</w:tr>
      <w:tr w:rsidR="00A9497E" w:rsidTr="00322535">
        <w:tc>
          <w:tcPr>
            <w:tcW w:w="648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:rsidR="00A9497E" w:rsidRPr="00EE0E13" w:rsidRDefault="00A9497E" w:rsidP="00EE0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«Установление информационной вывески согласование дизайн проекта размещения вывески»</w:t>
            </w:r>
          </w:p>
        </w:tc>
        <w:tc>
          <w:tcPr>
            <w:tcW w:w="144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3600" w:type="dxa"/>
          </w:tcPr>
          <w:p w:rsidR="00A9497E" w:rsidRPr="00EE0E13" w:rsidRDefault="00A9497E" w:rsidP="00EE0E13">
            <w:pPr>
              <w:ind w:right="60"/>
              <w:jc w:val="both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постановление администрации Лебяжинского сельсовета Егорьевского района Алтайского края</w:t>
            </w:r>
            <w:r>
              <w:rPr>
                <w:sz w:val="24"/>
                <w:szCs w:val="24"/>
              </w:rPr>
              <w:t xml:space="preserve"> от 07.02.2024 №6 « Об утверждении административного регламента предоставления муниципальной услуги «Установление информационной вывески согласование дизайн проекта размещения вывески»</w:t>
            </w:r>
          </w:p>
        </w:tc>
        <w:tc>
          <w:tcPr>
            <w:tcW w:w="1080" w:type="dxa"/>
          </w:tcPr>
          <w:p w:rsidR="00A9497E" w:rsidRPr="00EE0E13" w:rsidRDefault="00A9497E">
            <w:pPr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108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</w:t>
            </w:r>
            <w:r w:rsidRPr="00EE0E13">
              <w:rPr>
                <w:sz w:val="24"/>
                <w:szCs w:val="24"/>
              </w:rPr>
              <w:t>, юридические лица</w:t>
            </w:r>
          </w:p>
        </w:tc>
        <w:tc>
          <w:tcPr>
            <w:tcW w:w="900" w:type="dxa"/>
          </w:tcPr>
          <w:p w:rsidR="00A9497E" w:rsidRPr="00EE0E13" w:rsidRDefault="00A9497E" w:rsidP="00D02400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бесплатно</w:t>
            </w:r>
          </w:p>
        </w:tc>
        <w:tc>
          <w:tcPr>
            <w:tcW w:w="1260" w:type="dxa"/>
          </w:tcPr>
          <w:p w:rsidR="00A9497E" w:rsidRPr="00EE0E13" w:rsidRDefault="00A9497E" w:rsidP="00D02400">
            <w:pPr>
              <w:jc w:val="center"/>
              <w:rPr>
                <w:sz w:val="24"/>
                <w:szCs w:val="24"/>
              </w:rPr>
            </w:pPr>
            <w:r w:rsidRPr="00EE0E13">
              <w:rPr>
                <w:sz w:val="24"/>
                <w:szCs w:val="24"/>
              </w:rPr>
              <w:t>10 дней</w:t>
            </w:r>
          </w:p>
        </w:tc>
        <w:tc>
          <w:tcPr>
            <w:tcW w:w="1620" w:type="dxa"/>
          </w:tcPr>
          <w:p w:rsidR="00A9497E" w:rsidRDefault="00A9497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1)</w:t>
            </w:r>
            <w:r>
              <w:rPr>
                <w:sz w:val="24"/>
                <w:szCs w:val="24"/>
              </w:rPr>
              <w:t xml:space="preserve"> установление информационной вывески;</w:t>
            </w:r>
          </w:p>
          <w:p w:rsidR="00A9497E" w:rsidRPr="00EE0E13" w:rsidRDefault="00A9497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2) согласование дизайн проекта размещения вывески</w:t>
            </w:r>
          </w:p>
        </w:tc>
        <w:tc>
          <w:tcPr>
            <w:tcW w:w="1620" w:type="dxa"/>
          </w:tcPr>
          <w:p w:rsidR="00A9497E" w:rsidRPr="00EE0E13" w:rsidRDefault="00A9497E" w:rsidP="00EE0E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497E" w:rsidRDefault="00A9497E" w:rsidP="00783E59"/>
    <w:p w:rsidR="00A9497E" w:rsidRDefault="00A9497E">
      <w:pPr>
        <w:sectPr w:rsidR="00A9497E" w:rsidSect="00783E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497E" w:rsidRDefault="00A9497E"/>
    <w:sectPr w:rsidR="00A9497E" w:rsidSect="008F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E59"/>
    <w:rsid w:val="000434D7"/>
    <w:rsid w:val="00071D22"/>
    <w:rsid w:val="00102502"/>
    <w:rsid w:val="00125F4E"/>
    <w:rsid w:val="001D253C"/>
    <w:rsid w:val="00322535"/>
    <w:rsid w:val="0034345C"/>
    <w:rsid w:val="0046543A"/>
    <w:rsid w:val="004B0903"/>
    <w:rsid w:val="005039AF"/>
    <w:rsid w:val="00562340"/>
    <w:rsid w:val="0067458C"/>
    <w:rsid w:val="006768B9"/>
    <w:rsid w:val="00783E59"/>
    <w:rsid w:val="007D3AA7"/>
    <w:rsid w:val="0080286F"/>
    <w:rsid w:val="008F2395"/>
    <w:rsid w:val="00A9497E"/>
    <w:rsid w:val="00B30654"/>
    <w:rsid w:val="00BF24E7"/>
    <w:rsid w:val="00D02400"/>
    <w:rsid w:val="00E35B3B"/>
    <w:rsid w:val="00EE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5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783E5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83E5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customStyle="1" w:styleId="2">
    <w:name w:val="Обычный (веб)2 Знак"/>
    <w:basedOn w:val="DefaultParagraphFont"/>
    <w:link w:val="20"/>
    <w:uiPriority w:val="99"/>
    <w:locked/>
    <w:rsid w:val="00783E59"/>
    <w:rPr>
      <w:rFonts w:cs="Times New Roman"/>
      <w:color w:val="333333"/>
      <w:sz w:val="14"/>
      <w:szCs w:val="14"/>
      <w:lang w:val="ru-RU" w:eastAsia="ru-RU" w:bidi="ar-SA"/>
    </w:rPr>
  </w:style>
  <w:style w:type="paragraph" w:customStyle="1" w:styleId="20">
    <w:name w:val="Обычный (веб)2"/>
    <w:basedOn w:val="Normal"/>
    <w:link w:val="2"/>
    <w:uiPriority w:val="99"/>
    <w:rsid w:val="00783E59"/>
    <w:pPr>
      <w:widowControl/>
      <w:autoSpaceDE/>
      <w:autoSpaceDN/>
      <w:adjustRightInd/>
      <w:spacing w:before="120" w:after="120"/>
    </w:pPr>
    <w:rPr>
      <w:color w:val="333333"/>
      <w:sz w:val="14"/>
      <w:szCs w:val="14"/>
    </w:rPr>
  </w:style>
  <w:style w:type="table" w:styleId="TableGrid">
    <w:name w:val="Table Grid"/>
    <w:basedOn w:val="TableNormal"/>
    <w:uiPriority w:val="99"/>
    <w:rsid w:val="00783E59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83E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10</Pages>
  <Words>1504</Words>
  <Characters>8579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ЛЕБЯЖИНСКОГО СЕЛЬСОВЕТА ЕГОРЬЕВСКОГО РАЙОНА АЛТАЙСКОГО КРАЯ</dc:title>
  <dc:subject/>
  <dc:creator>User</dc:creator>
  <cp:keywords/>
  <dc:description/>
  <cp:lastModifiedBy>User</cp:lastModifiedBy>
  <cp:revision>38</cp:revision>
  <dcterms:created xsi:type="dcterms:W3CDTF">2024-02-07T06:40:00Z</dcterms:created>
  <dcterms:modified xsi:type="dcterms:W3CDTF">2024-02-07T07:21:00Z</dcterms:modified>
</cp:coreProperties>
</file>