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F9" w:rsidRDefault="00D106F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(проект)</w:t>
      </w:r>
    </w:p>
    <w:p w:rsidR="00D106F9" w:rsidRPr="00185AF0" w:rsidRDefault="00D106F9">
      <w:pPr>
        <w:jc w:val="center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ЛЕБЯЖИНСКИЙ СЕЛЬСКИЙ СОВЕТ ДЕПУТАТОВ ЕГОРЬЕВСКОГО РАЙОНА АЛТАЙСКОГО КРАЯ</w:t>
      </w:r>
    </w:p>
    <w:p w:rsidR="00D106F9" w:rsidRPr="00185AF0" w:rsidRDefault="00D106F9">
      <w:pPr>
        <w:jc w:val="left"/>
        <w:rPr>
          <w:lang w:val="ru-RU"/>
        </w:rPr>
      </w:pPr>
    </w:p>
    <w:p w:rsidR="00D106F9" w:rsidRPr="00185AF0" w:rsidRDefault="00D106F9">
      <w:pPr>
        <w:jc w:val="left"/>
        <w:rPr>
          <w:lang w:val="ru-RU"/>
        </w:rPr>
      </w:pPr>
    </w:p>
    <w:p w:rsidR="00D106F9" w:rsidRDefault="00D106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D106F9">
        <w:tc>
          <w:tcPr>
            <w:tcW w:w="2830" w:type="pct"/>
          </w:tcPr>
          <w:p w:rsidR="00D106F9" w:rsidRPr="00EE45CB" w:rsidRDefault="00D106F9" w:rsidP="00B9762A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28.11.2024</w:t>
            </w:r>
          </w:p>
        </w:tc>
        <w:tc>
          <w:tcPr>
            <w:tcW w:w="2170" w:type="pct"/>
          </w:tcPr>
          <w:p w:rsidR="00D106F9" w:rsidRPr="009A2373" w:rsidRDefault="00D106F9" w:rsidP="00EE45C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22</w:t>
            </w:r>
          </w:p>
        </w:tc>
      </w:tr>
    </w:tbl>
    <w:p w:rsidR="00D106F9" w:rsidRDefault="00D106F9">
      <w:pPr>
        <w:jc w:val="left"/>
      </w:pPr>
    </w:p>
    <w:p w:rsidR="00D106F9" w:rsidRDefault="00D106F9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с. Лебяжье</w:t>
      </w:r>
    </w:p>
    <w:p w:rsidR="00D106F9" w:rsidRDefault="00D106F9">
      <w:pPr>
        <w:jc w:val="left"/>
      </w:pPr>
    </w:p>
    <w:p w:rsidR="00D106F9" w:rsidRDefault="00D106F9">
      <w:pPr>
        <w:jc w:val="left"/>
      </w:pPr>
    </w:p>
    <w:p w:rsidR="00D106F9" w:rsidRPr="00185AF0" w:rsidRDefault="00D106F9">
      <w:pPr>
        <w:jc w:val="center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Лебяжинский сельсовет Егорьевского района Алтайского края</w:t>
      </w:r>
    </w:p>
    <w:p w:rsidR="00D106F9" w:rsidRPr="00185AF0" w:rsidRDefault="00D106F9">
      <w:pPr>
        <w:jc w:val="center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D106F9" w:rsidRPr="00185AF0" w:rsidRDefault="00D106F9">
      <w:pPr>
        <w:jc w:val="left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4 418,3 тыс. рублей, в том числе объем межбюджетных трансфертов, получаемых из других бюджетов, в сумме 2 068,3 тыс. рублей;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4 418,3 тыс. рублей;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D106F9" w:rsidRPr="00B9762A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B9762A">
        <w:rPr>
          <w:rFonts w:ascii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D106F9" w:rsidRDefault="00D106F9">
      <w:pPr>
        <w:ind w:firstLine="8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06F9" w:rsidRDefault="00D106F9">
      <w:pPr>
        <w:ind w:firstLine="8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D106F9" w:rsidRPr="00B9762A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B9762A">
        <w:rPr>
          <w:rFonts w:ascii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D106F9" w:rsidRPr="00FA7C5D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FA7C5D">
        <w:rPr>
          <w:rFonts w:ascii="Times New Roman" w:hAnsi="Times New Roman" w:cs="Times New Roman"/>
          <w:sz w:val="28"/>
          <w:szCs w:val="28"/>
          <w:lang w:val="ru-RU"/>
        </w:rPr>
        <w:t>3 к настоящему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7C5D">
        <w:rPr>
          <w:rFonts w:ascii="Times New Roman" w:hAnsi="Times New Roman" w:cs="Times New Roman"/>
          <w:sz w:val="28"/>
          <w:szCs w:val="28"/>
          <w:lang w:val="ru-RU"/>
        </w:rPr>
        <w:t>Решению;</w:t>
      </w:r>
    </w:p>
    <w:p w:rsidR="00D106F9" w:rsidRPr="00FA7C5D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год согласно приложению </w:t>
      </w:r>
      <w:r w:rsidRPr="00FA7C5D">
        <w:rPr>
          <w:rFonts w:ascii="Times New Roman" w:hAnsi="Times New Roman" w:cs="Times New Roman"/>
          <w:sz w:val="28"/>
          <w:szCs w:val="28"/>
          <w:lang w:val="ru-RU"/>
        </w:rPr>
        <w:t>4 к настоящему Решению.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на 2025 год в сумме 5,0 тыс. рублей.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Лебяжинский сельсовет Егорьевского района  из бюджета муниципального образования Лебяжинский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 xml:space="preserve"> по исполнению. в сумме 12,0 тыс. рублей;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B9762A" w:rsidRDefault="00D106F9">
      <w:pPr>
        <w:ind w:firstLine="800"/>
        <w:rPr>
          <w:lang w:val="ru-RU"/>
        </w:rPr>
      </w:pPr>
      <w:r w:rsidRPr="00B9762A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762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Лебяжинского Сельсовета Егорьевского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5AF0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Лебяжинский сельсовет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Лебяжинский сельсовет Егорьевского района Алтайского края в соответствие с настоящим Решением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Лебяжинский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85AF0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D106F9" w:rsidRPr="00185AF0" w:rsidRDefault="00D106F9">
      <w:pPr>
        <w:ind w:firstLine="800"/>
        <w:rPr>
          <w:lang w:val="ru-RU"/>
        </w:rPr>
      </w:pPr>
    </w:p>
    <w:p w:rsidR="00D106F9" w:rsidRPr="00185AF0" w:rsidRDefault="00D106F9">
      <w:pPr>
        <w:ind w:firstLine="800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106F9" w:rsidRPr="00185AF0" w:rsidRDefault="00D106F9">
      <w:pPr>
        <w:jc w:val="left"/>
        <w:rPr>
          <w:lang w:val="ru-RU"/>
        </w:rPr>
      </w:pPr>
    </w:p>
    <w:p w:rsidR="00D106F9" w:rsidRPr="00185AF0" w:rsidRDefault="00D106F9">
      <w:pPr>
        <w:jc w:val="left"/>
        <w:rPr>
          <w:lang w:val="ru-RU"/>
        </w:rPr>
      </w:pPr>
    </w:p>
    <w:p w:rsidR="00D106F9" w:rsidRPr="00185AF0" w:rsidRDefault="00D106F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108"/>
        <w:gridCol w:w="3917"/>
      </w:tblGrid>
      <w:tr w:rsidR="00D106F9">
        <w:tc>
          <w:tcPr>
            <w:tcW w:w="2830" w:type="pct"/>
          </w:tcPr>
          <w:p w:rsidR="00D106F9" w:rsidRPr="00185AF0" w:rsidRDefault="00D106F9" w:rsidP="001A1814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</w:t>
            </w:r>
            <w:r w:rsidRPr="00185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образования Лебяжинский сельсовет Егорьевского района Алтайского края</w:t>
            </w:r>
          </w:p>
        </w:tc>
        <w:tc>
          <w:tcPr>
            <w:tcW w:w="2170" w:type="pct"/>
          </w:tcPr>
          <w:p w:rsidR="00D106F9" w:rsidRDefault="00D106F9" w:rsidP="001A1814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мохина</w:t>
            </w:r>
          </w:p>
        </w:tc>
      </w:tr>
    </w:tbl>
    <w:p w:rsidR="00D106F9" w:rsidRDefault="00D106F9">
      <w:pPr>
        <w:jc w:val="left"/>
      </w:pPr>
    </w:p>
    <w:p w:rsidR="00D106F9" w:rsidRDefault="00D106F9"/>
    <w:p w:rsidR="00D106F9" w:rsidRDefault="00D106F9">
      <w:pPr>
        <w:sectPr w:rsidR="00D10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D106F9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106F9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106F9" w:rsidRPr="00EE45CB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Лебяжинский сельсовет Егорьевского района Алтайского края на 2025 год»</w:t>
            </w:r>
          </w:p>
        </w:tc>
      </w:tr>
    </w:tbl>
    <w:p w:rsidR="00D106F9" w:rsidRPr="00185AF0" w:rsidRDefault="00D106F9">
      <w:pPr>
        <w:jc w:val="left"/>
        <w:rPr>
          <w:lang w:val="ru-RU"/>
        </w:rPr>
      </w:pPr>
    </w:p>
    <w:p w:rsidR="00D106F9" w:rsidRPr="00185AF0" w:rsidRDefault="00D106F9">
      <w:pPr>
        <w:jc w:val="left"/>
        <w:rPr>
          <w:lang w:val="ru-RU"/>
        </w:rPr>
      </w:pPr>
    </w:p>
    <w:p w:rsidR="00D106F9" w:rsidRPr="00185AF0" w:rsidRDefault="00D106F9">
      <w:pPr>
        <w:jc w:val="left"/>
        <w:rPr>
          <w:lang w:val="ru-RU"/>
        </w:rPr>
      </w:pPr>
    </w:p>
    <w:p w:rsidR="00D106F9" w:rsidRPr="00185AF0" w:rsidRDefault="00D106F9">
      <w:pPr>
        <w:jc w:val="center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106F9" w:rsidRPr="00185AF0" w:rsidRDefault="00D106F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927"/>
        <w:gridCol w:w="4104"/>
      </w:tblGrid>
      <w:tr w:rsidR="00D106F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6F9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106F9" w:rsidRDefault="00D106F9">
      <w:pPr>
        <w:sectPr w:rsidR="00D106F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512"/>
        <w:gridCol w:w="4513"/>
      </w:tblGrid>
      <w:tr w:rsidR="00D106F9">
        <w:tc>
          <w:tcPr>
            <w:tcW w:w="2500" w:type="pct"/>
          </w:tcPr>
          <w:p w:rsidR="00D106F9" w:rsidRDefault="00D106F9"/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106F9">
        <w:tc>
          <w:tcPr>
            <w:tcW w:w="2500" w:type="pct"/>
          </w:tcPr>
          <w:p w:rsidR="00D106F9" w:rsidRDefault="00D106F9"/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106F9" w:rsidRPr="00EE45CB">
        <w:tc>
          <w:tcPr>
            <w:tcW w:w="2500" w:type="pct"/>
          </w:tcPr>
          <w:p w:rsidR="00D106F9" w:rsidRDefault="00D106F9" w:rsidP="001A1814">
            <w:pPr>
              <w:spacing w:line="240" w:lineRule="auto"/>
            </w:pPr>
          </w:p>
        </w:tc>
        <w:tc>
          <w:tcPr>
            <w:tcW w:w="2500" w:type="pct"/>
          </w:tcPr>
          <w:p w:rsidR="00D106F9" w:rsidRPr="00185AF0" w:rsidRDefault="00D106F9" w:rsidP="001A1814">
            <w:pPr>
              <w:spacing w:line="240" w:lineRule="auto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Лебяжинский сельсовет Егорьевского района Алтайского края на 2025 год»</w:t>
            </w:r>
          </w:p>
        </w:tc>
      </w:tr>
    </w:tbl>
    <w:p w:rsidR="00D106F9" w:rsidRPr="00185AF0" w:rsidRDefault="00D106F9" w:rsidP="001A1814">
      <w:pPr>
        <w:spacing w:line="240" w:lineRule="auto"/>
        <w:rPr>
          <w:lang w:val="ru-RU"/>
        </w:rPr>
      </w:pPr>
    </w:p>
    <w:p w:rsidR="00D106F9" w:rsidRPr="00185AF0" w:rsidRDefault="00D106F9" w:rsidP="001A1814">
      <w:pPr>
        <w:spacing w:line="240" w:lineRule="auto"/>
        <w:rPr>
          <w:lang w:val="ru-RU"/>
        </w:rPr>
      </w:pPr>
    </w:p>
    <w:p w:rsidR="00D106F9" w:rsidRPr="00185AF0" w:rsidRDefault="00D106F9" w:rsidP="001A1814">
      <w:pPr>
        <w:spacing w:line="240" w:lineRule="auto"/>
        <w:rPr>
          <w:lang w:val="ru-RU"/>
        </w:rPr>
      </w:pPr>
    </w:p>
    <w:p w:rsidR="00D106F9" w:rsidRPr="00185AF0" w:rsidRDefault="00D106F9" w:rsidP="001A1814">
      <w:pPr>
        <w:spacing w:line="240" w:lineRule="auto"/>
        <w:jc w:val="center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D106F9" w:rsidRPr="00185AF0" w:rsidRDefault="00D106F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5588"/>
        <w:gridCol w:w="1212"/>
        <w:gridCol w:w="2231"/>
      </w:tblGrid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Лебяжинского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4 418,3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407AE3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2346,20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 w:rsidP="00407A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407AE3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407AE3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1231,20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407AE3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407AE3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407AE3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452,5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407AE3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D106F9" w:rsidTr="00407AE3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jc w:val="left"/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D106F9" w:rsidRDefault="00D106F9">
      <w:pPr>
        <w:sectPr w:rsidR="00D106F9" w:rsidSect="001A1814">
          <w:pgSz w:w="11905" w:h="16837"/>
          <w:pgMar w:top="1440" w:right="1440" w:bottom="1134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97"/>
        <w:gridCol w:w="4797"/>
        <w:gridCol w:w="20"/>
      </w:tblGrid>
      <w:tr w:rsidR="00D106F9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106F9" w:rsidRDefault="00D106F9">
            <w:pPr>
              <w:jc w:val="left"/>
            </w:pPr>
          </w:p>
        </w:tc>
      </w:tr>
      <w:tr w:rsidR="00D106F9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106F9" w:rsidRDefault="00D106F9">
            <w:pPr>
              <w:jc w:val="left"/>
            </w:pPr>
          </w:p>
        </w:tc>
      </w:tr>
      <w:tr w:rsidR="00D106F9" w:rsidRPr="00EE45CB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Лебяжинский сельсовет Егорьевского района Алтайского края на 2025 год»</w:t>
            </w:r>
          </w:p>
        </w:tc>
        <w:tc>
          <w:tcPr>
            <w:tcW w:w="2500" w:type="pct"/>
          </w:tcPr>
          <w:p w:rsidR="00D106F9" w:rsidRPr="00185AF0" w:rsidRDefault="00D106F9">
            <w:pPr>
              <w:jc w:val="left"/>
              <w:rPr>
                <w:lang w:val="ru-RU"/>
              </w:rPr>
            </w:pPr>
          </w:p>
        </w:tc>
      </w:tr>
      <w:tr w:rsidR="00D106F9" w:rsidRPr="00EE45CB">
        <w:trPr>
          <w:gridAfter w:val="1"/>
          <w:wAfter w:w="2500" w:type="dxa"/>
        </w:trPr>
        <w:tc>
          <w:tcPr>
            <w:tcW w:w="2500" w:type="pct"/>
          </w:tcPr>
          <w:p w:rsidR="00D106F9" w:rsidRPr="00185AF0" w:rsidRDefault="00D106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106F9" w:rsidRPr="00185AF0" w:rsidRDefault="00D106F9">
            <w:pPr>
              <w:jc w:val="left"/>
              <w:rPr>
                <w:lang w:val="ru-RU"/>
              </w:rPr>
            </w:pPr>
          </w:p>
        </w:tc>
      </w:tr>
      <w:tr w:rsidR="00D106F9" w:rsidRPr="00EE45CB">
        <w:trPr>
          <w:gridAfter w:val="1"/>
          <w:wAfter w:w="2500" w:type="dxa"/>
        </w:trPr>
        <w:tc>
          <w:tcPr>
            <w:tcW w:w="2500" w:type="pct"/>
          </w:tcPr>
          <w:p w:rsidR="00D106F9" w:rsidRPr="00185AF0" w:rsidRDefault="00D106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106F9" w:rsidRPr="00185AF0" w:rsidRDefault="00D106F9">
            <w:pPr>
              <w:jc w:val="left"/>
              <w:rPr>
                <w:lang w:val="ru-RU"/>
              </w:rPr>
            </w:pPr>
          </w:p>
        </w:tc>
      </w:tr>
      <w:tr w:rsidR="00D106F9" w:rsidRPr="00EE45CB">
        <w:trPr>
          <w:gridAfter w:val="1"/>
          <w:wAfter w:w="2500" w:type="dxa"/>
        </w:trPr>
        <w:tc>
          <w:tcPr>
            <w:tcW w:w="2500" w:type="pct"/>
          </w:tcPr>
          <w:p w:rsidR="00D106F9" w:rsidRPr="00185AF0" w:rsidRDefault="00D106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106F9" w:rsidRPr="00185AF0" w:rsidRDefault="00D106F9">
            <w:pPr>
              <w:jc w:val="left"/>
              <w:rPr>
                <w:lang w:val="ru-RU"/>
              </w:rPr>
            </w:pPr>
          </w:p>
        </w:tc>
      </w:tr>
    </w:tbl>
    <w:p w:rsidR="00D106F9" w:rsidRPr="00185AF0" w:rsidRDefault="00D106F9">
      <w:pPr>
        <w:jc w:val="center"/>
        <w:rPr>
          <w:lang w:val="ru-RU"/>
        </w:rPr>
      </w:pPr>
      <w:r w:rsidRPr="00185AF0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106F9" w:rsidRPr="00185AF0" w:rsidRDefault="00D106F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3696"/>
        <w:gridCol w:w="766"/>
        <w:gridCol w:w="1058"/>
        <w:gridCol w:w="2132"/>
        <w:gridCol w:w="748"/>
        <w:gridCol w:w="1220"/>
      </w:tblGrid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4 418,3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 w:rsidP="00FD7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2346,20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 w:rsidP="00FD77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544B85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544B85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544B85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544B85" w:rsidRDefault="00D1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4B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1231,20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РФ и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1219,20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185AF0" w:rsidRDefault="00D106F9">
            <w:pPr>
              <w:rPr>
                <w:lang w:val="ru-RU"/>
              </w:rPr>
            </w:pPr>
            <w:r w:rsidRPr="00185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гос-й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1219,20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1219,20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отрасли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Лебяжинский сельсовет Егорьевского района Алтайского края на 2020-2022 годы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транспортного и дорожного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архитектуры и градостроительной деятельности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 w:rsidP="00AB609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 w:rsidP="00AB609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содержанию мест захоронения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накоплени твердых комунальных отходов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452,5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452,5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452,5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AB6096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сохранения, использование и популяризацие объектов культурного наследия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106F9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D106F9" w:rsidRDefault="00D106F9"/>
    <w:p w:rsidR="00D106F9" w:rsidRDefault="00D106F9">
      <w:pPr>
        <w:sectPr w:rsidR="00D106F9" w:rsidSect="001A1814">
          <w:pgSz w:w="11905" w:h="16837"/>
          <w:pgMar w:top="1440" w:right="851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807"/>
        <w:gridCol w:w="4807"/>
      </w:tblGrid>
      <w:tr w:rsidR="00D106F9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106F9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Default="00D106F9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D106F9" w:rsidRPr="00EE45CB">
        <w:tc>
          <w:tcPr>
            <w:tcW w:w="2500" w:type="pct"/>
          </w:tcPr>
          <w:p w:rsidR="00D106F9" w:rsidRDefault="00D106F9">
            <w:pPr>
              <w:jc w:val="left"/>
            </w:pPr>
          </w:p>
        </w:tc>
        <w:tc>
          <w:tcPr>
            <w:tcW w:w="2500" w:type="pct"/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Лебяжинский сельсовет Егорьевского района Алтайского края на 2025 год»</w:t>
            </w:r>
          </w:p>
        </w:tc>
      </w:tr>
      <w:tr w:rsidR="00D106F9" w:rsidRPr="00EE45CB">
        <w:tc>
          <w:tcPr>
            <w:tcW w:w="2500" w:type="pct"/>
          </w:tcPr>
          <w:p w:rsidR="00D106F9" w:rsidRPr="00B9762A" w:rsidRDefault="00D106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106F9" w:rsidRPr="00B9762A" w:rsidRDefault="00D106F9">
            <w:pPr>
              <w:jc w:val="left"/>
              <w:rPr>
                <w:lang w:val="ru-RU"/>
              </w:rPr>
            </w:pPr>
          </w:p>
        </w:tc>
      </w:tr>
      <w:tr w:rsidR="00D106F9" w:rsidRPr="00EE45CB">
        <w:tc>
          <w:tcPr>
            <w:tcW w:w="2500" w:type="pct"/>
          </w:tcPr>
          <w:p w:rsidR="00D106F9" w:rsidRPr="00B9762A" w:rsidRDefault="00D106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106F9" w:rsidRPr="00B9762A" w:rsidRDefault="00D106F9">
            <w:pPr>
              <w:jc w:val="left"/>
              <w:rPr>
                <w:lang w:val="ru-RU"/>
              </w:rPr>
            </w:pPr>
          </w:p>
        </w:tc>
      </w:tr>
      <w:tr w:rsidR="00D106F9" w:rsidRPr="00EE45CB">
        <w:tc>
          <w:tcPr>
            <w:tcW w:w="2500" w:type="pct"/>
          </w:tcPr>
          <w:p w:rsidR="00D106F9" w:rsidRPr="00B9762A" w:rsidRDefault="00D106F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106F9" w:rsidRPr="00B9762A" w:rsidRDefault="00D106F9">
            <w:pPr>
              <w:jc w:val="left"/>
              <w:rPr>
                <w:lang w:val="ru-RU"/>
              </w:rPr>
            </w:pPr>
          </w:p>
        </w:tc>
      </w:tr>
    </w:tbl>
    <w:p w:rsidR="00D106F9" w:rsidRPr="00B9762A" w:rsidRDefault="00D106F9">
      <w:pPr>
        <w:jc w:val="center"/>
        <w:rPr>
          <w:lang w:val="ru-RU"/>
        </w:rPr>
      </w:pPr>
      <w:r w:rsidRPr="00B9762A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год</w:t>
      </w:r>
    </w:p>
    <w:p w:rsidR="00D106F9" w:rsidRPr="00B9762A" w:rsidRDefault="00D106F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A0"/>
      </w:tblPr>
      <w:tblGrid>
        <w:gridCol w:w="4777"/>
        <w:gridCol w:w="1024"/>
        <w:gridCol w:w="1999"/>
        <w:gridCol w:w="666"/>
        <w:gridCol w:w="1154"/>
      </w:tblGrid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4 418,3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FA7C5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2346,20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200,00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1231,20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РФ и муниципальных образований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1219,20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гос-й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1219,20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1219,20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отрасли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пожарной безопасности муниципального образования Лебяжинский сельсовет Егорьевского района Алтайского края на 2020-2022 годы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транспортного и дорожного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архитектуры и градостроительной деятельности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 w:rsidP="00704C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содержанию мест захоронения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накоплени твердых комунальных отходов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452,5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452,5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452,5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03435B" w:rsidRDefault="00D106F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704C2D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сохранения, использование и популяризацие объектов культурного наследия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106F9" w:rsidTr="00704C2D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Pr="00B9762A" w:rsidRDefault="00D106F9">
            <w:pPr>
              <w:rPr>
                <w:lang w:val="ru-RU"/>
              </w:rPr>
            </w:pPr>
            <w:r w:rsidRPr="00B97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9020060511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6F9" w:rsidRDefault="00D106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D106F9" w:rsidRDefault="00D106F9" w:rsidP="001A1814">
      <w:bookmarkStart w:id="0" w:name="_GoBack"/>
      <w:bookmarkEnd w:id="0"/>
    </w:p>
    <w:sectPr w:rsidR="00D106F9" w:rsidSect="001A1814">
      <w:pgSz w:w="11905" w:h="16837"/>
      <w:pgMar w:top="1440" w:right="851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2C6"/>
    <w:rsid w:val="0003435B"/>
    <w:rsid w:val="00185AF0"/>
    <w:rsid w:val="001A1814"/>
    <w:rsid w:val="00407AE3"/>
    <w:rsid w:val="004272C6"/>
    <w:rsid w:val="00442214"/>
    <w:rsid w:val="004C5E02"/>
    <w:rsid w:val="00544B85"/>
    <w:rsid w:val="005E7432"/>
    <w:rsid w:val="00607E69"/>
    <w:rsid w:val="00704C2D"/>
    <w:rsid w:val="007142F4"/>
    <w:rsid w:val="009A2373"/>
    <w:rsid w:val="00AB6096"/>
    <w:rsid w:val="00B9762A"/>
    <w:rsid w:val="00D106F9"/>
    <w:rsid w:val="00DD7CE6"/>
    <w:rsid w:val="00EE45CB"/>
    <w:rsid w:val="00FA7C5D"/>
    <w:rsid w:val="00FD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E69"/>
    <w:pPr>
      <w:spacing w:after="40" w:line="259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607E69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3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16</Pages>
  <Words>3453</Words>
  <Characters>19687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Лебяжка</dc:creator>
  <cp:keywords/>
  <dc:description/>
  <cp:lastModifiedBy>User</cp:lastModifiedBy>
  <cp:revision>16</cp:revision>
  <cp:lastPrinted>2024-11-08T04:51:00Z</cp:lastPrinted>
  <dcterms:created xsi:type="dcterms:W3CDTF">2024-11-08T03:58:00Z</dcterms:created>
  <dcterms:modified xsi:type="dcterms:W3CDTF">2024-11-28T02:47:00Z</dcterms:modified>
</cp:coreProperties>
</file>