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3F" w:rsidRDefault="00F82A3F" w:rsidP="00FD61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Pr="000E3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(проект)</w:t>
      </w:r>
    </w:p>
    <w:p w:rsidR="00F82A3F" w:rsidRPr="000E35C0" w:rsidRDefault="00F82A3F" w:rsidP="00FD61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35C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E35C0">
        <w:rPr>
          <w:rFonts w:ascii="Times New Roman" w:hAnsi="Times New Roman" w:cs="Times New Roman"/>
          <w:b/>
          <w:sz w:val="28"/>
          <w:szCs w:val="28"/>
          <w:lang w:val="ru-RU"/>
        </w:rPr>
        <w:t>ЛЕБЯЖИНСКИЙ СЕЛЬСКИЙ СОВЕТ ДЕПУТАТОВ</w:t>
      </w:r>
    </w:p>
    <w:p w:rsidR="00F82A3F" w:rsidRPr="000E35C0" w:rsidRDefault="00F82A3F" w:rsidP="00FD611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0E35C0">
        <w:rPr>
          <w:rFonts w:ascii="Times New Roman" w:hAnsi="Times New Roman" w:cs="Times New Roman"/>
          <w:b/>
          <w:sz w:val="28"/>
          <w:szCs w:val="28"/>
          <w:lang w:val="ru-RU"/>
        </w:rPr>
        <w:t>ЕГОРЬЕВСКОГО РАЙОНА АЛТАЙСКОГО КРАЯ</w:t>
      </w:r>
    </w:p>
    <w:p w:rsidR="00F82A3F" w:rsidRPr="000E35C0" w:rsidRDefault="00F82A3F" w:rsidP="00FD611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2A3F" w:rsidRPr="000E35C0" w:rsidRDefault="00F82A3F" w:rsidP="00FD611D">
      <w:pPr>
        <w:pStyle w:val="Heading2"/>
        <w:jc w:val="left"/>
        <w:rPr>
          <w:b/>
          <w:bCs/>
        </w:rPr>
      </w:pPr>
      <w:r w:rsidRPr="000E35C0">
        <w:rPr>
          <w:b/>
        </w:rPr>
        <w:t xml:space="preserve">                                                </w:t>
      </w:r>
      <w:r w:rsidRPr="000E35C0">
        <w:rPr>
          <w:b/>
          <w:bCs/>
        </w:rPr>
        <w:t>РЕШЕНИЕ</w:t>
      </w:r>
    </w:p>
    <w:p w:rsidR="00F82A3F" w:rsidRPr="000E35C0" w:rsidRDefault="00F82A3F" w:rsidP="00FD611D">
      <w:pPr>
        <w:pStyle w:val="Heading2"/>
      </w:pPr>
    </w:p>
    <w:p w:rsidR="00F82A3F" w:rsidRPr="00487ADF" w:rsidRDefault="00F82A3F" w:rsidP="00FD61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7ADF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487ADF">
        <w:rPr>
          <w:rFonts w:ascii="Times New Roman" w:hAnsi="Times New Roman" w:cs="Times New Roman"/>
          <w:sz w:val="28"/>
          <w:szCs w:val="28"/>
          <w:lang w:val="ru-RU"/>
        </w:rPr>
        <w:t xml:space="preserve"> »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487ADF">
        <w:rPr>
          <w:rFonts w:ascii="Times New Roman" w:hAnsi="Times New Roman" w:cs="Times New Roman"/>
          <w:sz w:val="28"/>
          <w:szCs w:val="28"/>
          <w:lang w:val="ru-RU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87ADF">
        <w:rPr>
          <w:rFonts w:ascii="Times New Roman" w:hAnsi="Times New Roman" w:cs="Times New Roman"/>
          <w:sz w:val="28"/>
          <w:szCs w:val="28"/>
          <w:lang w:val="ru-RU"/>
        </w:rPr>
        <w:t xml:space="preserve"> г. №                                                    с. Лебяжье</w:t>
      </w:r>
    </w:p>
    <w:p w:rsidR="00F82A3F" w:rsidRPr="00487ADF" w:rsidRDefault="00F82A3F" w:rsidP="00FD611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88"/>
        <w:tblW w:w="9747" w:type="dxa"/>
        <w:tblLook w:val="01E0"/>
      </w:tblPr>
      <w:tblGrid>
        <w:gridCol w:w="4361"/>
        <w:gridCol w:w="5386"/>
      </w:tblGrid>
      <w:tr w:rsidR="00F82A3F" w:rsidRPr="007C364F" w:rsidTr="00A43A7B">
        <w:tc>
          <w:tcPr>
            <w:tcW w:w="4361" w:type="dxa"/>
          </w:tcPr>
          <w:p w:rsidR="00F82A3F" w:rsidRPr="000E35C0" w:rsidRDefault="00F82A3F" w:rsidP="00FD61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изменений в решение Лебяжинского сельского Совета депутатов Егорьевского района Алтайского края от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0E3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E3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 № 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E3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 бюджете муниципального образования Ле-бяжинский сельсовет Егорьев-ского района Алтайского края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E35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5386" w:type="dxa"/>
          </w:tcPr>
          <w:p w:rsidR="00F82A3F" w:rsidRPr="000E35C0" w:rsidRDefault="00F82A3F" w:rsidP="00FD61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82A3F" w:rsidRPr="000E35C0" w:rsidRDefault="00F82A3F" w:rsidP="00FD611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Default="00F82A3F" w:rsidP="00FD611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Pr="000E35C0" w:rsidRDefault="00F82A3F" w:rsidP="00FD611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E35C0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Лебяжинский сельсовет Егорьевского района Алтайского края, Лебяжинский сельский Совет депутатов Егорьевского района Алтайского края РЕШИЛ:</w:t>
      </w:r>
    </w:p>
    <w:p w:rsidR="00F82A3F" w:rsidRPr="000E35C0" w:rsidRDefault="00F82A3F" w:rsidP="00FD611D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0E35C0">
        <w:rPr>
          <w:sz w:val="28"/>
          <w:szCs w:val="28"/>
        </w:rPr>
        <w:t xml:space="preserve">    1. Внести в решение Лебяжинского сельского Совета депутатов Егорьевского района Алтайского края от 2</w:t>
      </w:r>
      <w:r>
        <w:rPr>
          <w:sz w:val="28"/>
          <w:szCs w:val="28"/>
        </w:rPr>
        <w:t>6</w:t>
      </w:r>
      <w:r w:rsidRPr="000E35C0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0E35C0">
        <w:rPr>
          <w:sz w:val="28"/>
          <w:szCs w:val="28"/>
        </w:rPr>
        <w:t xml:space="preserve"> года № 4</w:t>
      </w:r>
      <w:r>
        <w:rPr>
          <w:sz w:val="28"/>
          <w:szCs w:val="28"/>
        </w:rPr>
        <w:t>9</w:t>
      </w:r>
      <w:r w:rsidRPr="000E35C0">
        <w:rPr>
          <w:sz w:val="28"/>
          <w:szCs w:val="28"/>
        </w:rPr>
        <w:t xml:space="preserve"> «О бюджете муниципального образования Лебяжинский сельсовет Егорьевского района Алтайского края на 202</w:t>
      </w:r>
      <w:r>
        <w:rPr>
          <w:sz w:val="28"/>
          <w:szCs w:val="28"/>
        </w:rPr>
        <w:t>4</w:t>
      </w:r>
      <w:r w:rsidRPr="000E35C0">
        <w:rPr>
          <w:sz w:val="28"/>
          <w:szCs w:val="28"/>
        </w:rPr>
        <w:t xml:space="preserve"> год» следующие изменения и дополнения:</w:t>
      </w:r>
    </w:p>
    <w:p w:rsidR="00F82A3F" w:rsidRDefault="00F82A3F" w:rsidP="00FD61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35C0">
        <w:rPr>
          <w:rFonts w:ascii="Times New Roman" w:hAnsi="Times New Roman" w:cs="Times New Roman"/>
          <w:sz w:val="28"/>
          <w:szCs w:val="28"/>
          <w:lang w:val="ru-RU"/>
        </w:rPr>
        <w:t xml:space="preserve">    1.1. прогнозируемый общий объем доходов бюджета поселения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10111,1 </w:t>
      </w:r>
      <w:r w:rsidRPr="000E35C0">
        <w:rPr>
          <w:rFonts w:ascii="Times New Roman" w:hAnsi="Times New Roman" w:cs="Times New Roman"/>
          <w:sz w:val="28"/>
          <w:szCs w:val="28"/>
          <w:lang w:val="ru-RU"/>
        </w:rPr>
        <w:t>тыс. рублей, в том числе объем безвозмездных поступлений, получаемых из других бюджетов, в сумме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7510,8 </w:t>
      </w:r>
      <w:r w:rsidRPr="000E35C0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:rsidR="00F82A3F" w:rsidRDefault="00F82A3F" w:rsidP="00FD61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0133">
        <w:rPr>
          <w:rFonts w:ascii="Times New Roman" w:hAnsi="Times New Roman" w:cs="Times New Roman"/>
          <w:sz w:val="28"/>
          <w:szCs w:val="28"/>
          <w:lang w:val="ru-RU"/>
        </w:rPr>
        <w:t xml:space="preserve">    1.2. Общий объем расходов бюджета поселения 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10759,7</w:t>
      </w:r>
      <w:r w:rsidRPr="003F013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F82A3F" w:rsidRPr="000E35C0" w:rsidRDefault="00F82A3F" w:rsidP="00FD611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1.3 Д</w:t>
      </w:r>
      <w:r w:rsidRPr="000E1E07">
        <w:rPr>
          <w:rFonts w:ascii="Times New Roman" w:hAnsi="Times New Roman" w:cs="Times New Roman"/>
          <w:sz w:val="28"/>
          <w:szCs w:val="28"/>
          <w:lang w:val="ru-RU"/>
        </w:rPr>
        <w:t xml:space="preserve">ефицит бюджета сельского поселения </w:t>
      </w:r>
      <w:bookmarkStart w:id="0" w:name="_GoBack"/>
      <w:bookmarkEnd w:id="0"/>
      <w:r w:rsidRPr="000E1E07">
        <w:rPr>
          <w:rFonts w:ascii="Times New Roman" w:hAnsi="Times New Roman" w:cs="Times New Roman"/>
          <w:sz w:val="28"/>
          <w:szCs w:val="28"/>
          <w:lang w:val="ru-RU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  <w:lang w:val="ru-RU"/>
        </w:rPr>
        <w:t>648,6</w:t>
      </w:r>
      <w:r w:rsidRPr="000E1E0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</w:p>
    <w:p w:rsidR="00F82A3F" w:rsidRDefault="00F82A3F" w:rsidP="00FD61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Default="00F82A3F" w:rsidP="00FD61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Default="00F82A3F" w:rsidP="00FD61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Default="00F82A3F" w:rsidP="002323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Default="00F82A3F" w:rsidP="002323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Default="00F82A3F" w:rsidP="002323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Default="00F82A3F" w:rsidP="0023235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Pr="000E1E07" w:rsidRDefault="00F82A3F" w:rsidP="0023235B">
      <w:pPr>
        <w:jc w:val="center"/>
        <w:rPr>
          <w:lang w:val="ru-RU"/>
        </w:rPr>
      </w:pPr>
      <w:r w:rsidRPr="000E1E07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F82A3F" w:rsidRPr="000E1E07" w:rsidRDefault="00F82A3F" w:rsidP="0023235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27"/>
        <w:gridCol w:w="4104"/>
      </w:tblGrid>
      <w:tr w:rsidR="00F82A3F" w:rsidTr="005E36E8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5E36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5E36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82A3F" w:rsidTr="005E36E8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5E36E8">
            <w:pPr>
              <w:jc w:val="left"/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2323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F82A3F" w:rsidRDefault="00F82A3F" w:rsidP="00FD61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Default="00F82A3F" w:rsidP="00FD61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A3F" w:rsidRPr="00FD611D" w:rsidRDefault="00F82A3F">
      <w:pPr>
        <w:rPr>
          <w:lang w:val="ru-RU"/>
        </w:rPr>
        <w:sectPr w:rsidR="00F82A3F" w:rsidRPr="00FD61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F82A3F" w:rsidRPr="0023235B">
        <w:tc>
          <w:tcPr>
            <w:tcW w:w="2500" w:type="pct"/>
          </w:tcPr>
          <w:p w:rsidR="00F82A3F" w:rsidRPr="00FD611D" w:rsidRDefault="00F82A3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82A3F" w:rsidRPr="00FD611D" w:rsidRDefault="00F82A3F" w:rsidP="00FD611D">
            <w:pPr>
              <w:rPr>
                <w:lang w:val="ru-RU"/>
              </w:rPr>
            </w:pPr>
          </w:p>
        </w:tc>
      </w:tr>
      <w:tr w:rsidR="00F82A3F" w:rsidRPr="0023235B">
        <w:tc>
          <w:tcPr>
            <w:tcW w:w="2500" w:type="pct"/>
          </w:tcPr>
          <w:p w:rsidR="00F82A3F" w:rsidRPr="00FD611D" w:rsidRDefault="00F82A3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82A3F" w:rsidRPr="00FD611D" w:rsidRDefault="00F82A3F">
            <w:pPr>
              <w:rPr>
                <w:lang w:val="ru-RU"/>
              </w:rPr>
            </w:pPr>
          </w:p>
        </w:tc>
      </w:tr>
      <w:tr w:rsidR="00F82A3F" w:rsidRPr="0023235B">
        <w:tc>
          <w:tcPr>
            <w:tcW w:w="2500" w:type="pct"/>
          </w:tcPr>
          <w:p w:rsidR="00F82A3F" w:rsidRPr="00FD611D" w:rsidRDefault="00F82A3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82A3F" w:rsidRPr="000E1E07" w:rsidRDefault="00F82A3F">
            <w:pPr>
              <w:rPr>
                <w:lang w:val="ru-RU"/>
              </w:rPr>
            </w:pPr>
          </w:p>
        </w:tc>
      </w:tr>
    </w:tbl>
    <w:p w:rsidR="00F82A3F" w:rsidRPr="000E1E07" w:rsidRDefault="00F82A3F">
      <w:pPr>
        <w:jc w:val="center"/>
        <w:rPr>
          <w:lang w:val="ru-RU"/>
        </w:rPr>
      </w:pPr>
      <w:r w:rsidRPr="000E1E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F82A3F" w:rsidRPr="000E1E07" w:rsidRDefault="00F82A3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5588"/>
        <w:gridCol w:w="1212"/>
        <w:gridCol w:w="2231"/>
      </w:tblGrid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jc w:val="left"/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9374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10759,7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9374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6003,7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jc w:val="left"/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9374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jc w:val="left"/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9374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2213,7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jc w:val="left"/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9374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3085,00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jc w:val="left"/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jc w:val="left"/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9374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2846,3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9374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2845,3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jc w:val="left"/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9374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639,00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9D255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9D255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824,7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9D255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F82A3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jc w:val="left"/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F82A3F" w:rsidRDefault="00F82A3F">
      <w:pPr>
        <w:sectPr w:rsidR="00F82A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02"/>
        <w:gridCol w:w="4503"/>
        <w:gridCol w:w="20"/>
      </w:tblGrid>
      <w:tr w:rsidR="00F82A3F">
        <w:tc>
          <w:tcPr>
            <w:tcW w:w="2500" w:type="pct"/>
          </w:tcPr>
          <w:p w:rsidR="00F82A3F" w:rsidRDefault="00F82A3F">
            <w:pPr>
              <w:jc w:val="left"/>
            </w:pPr>
          </w:p>
        </w:tc>
        <w:tc>
          <w:tcPr>
            <w:tcW w:w="2500" w:type="pct"/>
          </w:tcPr>
          <w:p w:rsidR="00F82A3F" w:rsidRDefault="00F82A3F" w:rsidP="00FD611D"/>
        </w:tc>
        <w:tc>
          <w:tcPr>
            <w:tcW w:w="2500" w:type="pct"/>
          </w:tcPr>
          <w:p w:rsidR="00F82A3F" w:rsidRDefault="00F82A3F">
            <w:pPr>
              <w:jc w:val="left"/>
            </w:pPr>
          </w:p>
        </w:tc>
      </w:tr>
      <w:tr w:rsidR="00F82A3F">
        <w:tc>
          <w:tcPr>
            <w:tcW w:w="2500" w:type="pct"/>
          </w:tcPr>
          <w:p w:rsidR="00F82A3F" w:rsidRDefault="00F82A3F">
            <w:pPr>
              <w:jc w:val="left"/>
            </w:pPr>
          </w:p>
        </w:tc>
        <w:tc>
          <w:tcPr>
            <w:tcW w:w="2500" w:type="pct"/>
          </w:tcPr>
          <w:p w:rsidR="00F82A3F" w:rsidRDefault="00F82A3F"/>
        </w:tc>
        <w:tc>
          <w:tcPr>
            <w:tcW w:w="2500" w:type="pct"/>
          </w:tcPr>
          <w:p w:rsidR="00F82A3F" w:rsidRDefault="00F82A3F">
            <w:pPr>
              <w:jc w:val="left"/>
            </w:pPr>
          </w:p>
        </w:tc>
      </w:tr>
      <w:tr w:rsidR="00F82A3F" w:rsidRPr="00FD611D">
        <w:tc>
          <w:tcPr>
            <w:tcW w:w="2500" w:type="pct"/>
          </w:tcPr>
          <w:p w:rsidR="00F82A3F" w:rsidRDefault="00F82A3F" w:rsidP="00C1268A">
            <w:pPr>
              <w:spacing w:line="276" w:lineRule="auto"/>
              <w:jc w:val="left"/>
            </w:pPr>
          </w:p>
        </w:tc>
        <w:tc>
          <w:tcPr>
            <w:tcW w:w="2500" w:type="pct"/>
          </w:tcPr>
          <w:p w:rsidR="00F82A3F" w:rsidRPr="000E1E07" w:rsidRDefault="00F82A3F" w:rsidP="00C1268A">
            <w:pPr>
              <w:spacing w:line="276" w:lineRule="auto"/>
              <w:rPr>
                <w:lang w:val="ru-RU"/>
              </w:rPr>
            </w:pPr>
          </w:p>
        </w:tc>
        <w:tc>
          <w:tcPr>
            <w:tcW w:w="2500" w:type="pct"/>
          </w:tcPr>
          <w:p w:rsidR="00F82A3F" w:rsidRPr="000E1E07" w:rsidRDefault="00F82A3F" w:rsidP="00C1268A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F82A3F" w:rsidRPr="00FD611D">
        <w:trPr>
          <w:gridAfter w:val="1"/>
          <w:wAfter w:w="2500" w:type="dxa"/>
        </w:trPr>
        <w:tc>
          <w:tcPr>
            <w:tcW w:w="2500" w:type="pct"/>
          </w:tcPr>
          <w:p w:rsidR="00F82A3F" w:rsidRPr="000E1E07" w:rsidRDefault="00F82A3F" w:rsidP="00C1268A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500" w:type="pct"/>
          </w:tcPr>
          <w:p w:rsidR="00F82A3F" w:rsidRPr="000E1E07" w:rsidRDefault="00F82A3F" w:rsidP="00C1268A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F82A3F" w:rsidRPr="00FD611D">
        <w:trPr>
          <w:gridAfter w:val="1"/>
          <w:wAfter w:w="2500" w:type="dxa"/>
        </w:trPr>
        <w:tc>
          <w:tcPr>
            <w:tcW w:w="2500" w:type="pct"/>
          </w:tcPr>
          <w:p w:rsidR="00F82A3F" w:rsidRPr="000E1E07" w:rsidRDefault="00F82A3F" w:rsidP="00C1268A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2A3F" w:rsidRPr="000E1E07" w:rsidRDefault="00F82A3F" w:rsidP="00C1268A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F82A3F" w:rsidRPr="00FD611D">
        <w:trPr>
          <w:gridAfter w:val="1"/>
          <w:wAfter w:w="2500" w:type="dxa"/>
        </w:trPr>
        <w:tc>
          <w:tcPr>
            <w:tcW w:w="2500" w:type="pct"/>
          </w:tcPr>
          <w:p w:rsidR="00F82A3F" w:rsidRPr="000E1E07" w:rsidRDefault="00F82A3F" w:rsidP="00C1268A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2A3F" w:rsidRPr="000E1E07" w:rsidRDefault="00F82A3F" w:rsidP="00C1268A">
            <w:pPr>
              <w:spacing w:line="276" w:lineRule="auto"/>
              <w:jc w:val="left"/>
              <w:rPr>
                <w:lang w:val="ru-RU"/>
              </w:rPr>
            </w:pPr>
          </w:p>
        </w:tc>
      </w:tr>
    </w:tbl>
    <w:p w:rsidR="00F82A3F" w:rsidRPr="000E1E07" w:rsidRDefault="00F82A3F" w:rsidP="00C1268A">
      <w:pPr>
        <w:spacing w:line="276" w:lineRule="auto"/>
        <w:jc w:val="center"/>
        <w:rPr>
          <w:lang w:val="ru-RU"/>
        </w:rPr>
      </w:pPr>
      <w:r w:rsidRPr="000E1E07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tbl>
      <w:tblPr>
        <w:tblW w:w="5158" w:type="pct"/>
        <w:tblInd w:w="-285" w:type="dxa"/>
        <w:tblCellMar>
          <w:left w:w="0" w:type="dxa"/>
          <w:right w:w="0" w:type="dxa"/>
        </w:tblCellMar>
        <w:tblLook w:val="00A0"/>
      </w:tblPr>
      <w:tblGrid>
        <w:gridCol w:w="5107"/>
        <w:gridCol w:w="564"/>
        <w:gridCol w:w="1203"/>
        <w:gridCol w:w="1292"/>
        <w:gridCol w:w="365"/>
        <w:gridCol w:w="785"/>
      </w:tblGrid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A79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10759,7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A79D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6003,7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A79D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A79D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A79D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A79D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A79D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2213,7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A79D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2213,7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A79DB" w:rsidRDefault="00F82A3F" w:rsidP="0021190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2213,7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A79DB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2213,7</w:t>
            </w:r>
          </w:p>
        </w:tc>
      </w:tr>
      <w:tr w:rsidR="00F82A3F" w:rsidRPr="00BA79DB" w:rsidTr="007D5617">
        <w:trPr>
          <w:trHeight w:val="995"/>
        </w:trPr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A79D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F82A3F" w:rsidRPr="00B94BAF" w:rsidRDefault="00F82A3F" w:rsidP="00BA79D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A79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A79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A79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A7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A79D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7D561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1637,7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РФ и муниципальных образований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338,00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гос-й власти субъектов РФ и органов местного самоуправления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338,00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отрасли социальной сферы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Лебяжинский сельсовет Егорьевского района Алтайского края на 2020-2022 годы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2846,3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2846,3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транспортного и дорожного хозяйства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82A3F" w:rsidTr="007D5617">
        <w:trPr>
          <w:trHeight w:val="1041"/>
        </w:trPr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 w:rsidP="007D56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(ремонт дороги с. Лебяжье ул. </w:t>
            </w:r>
            <w:r w:rsidRPr="007D5617">
              <w:rPr>
                <w:rFonts w:ascii="Times New Roman" w:hAnsi="Times New Roman" w:cs="Times New Roman"/>
                <w:sz w:val="24"/>
                <w:szCs w:val="24"/>
              </w:rPr>
              <w:t>Молодежная)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 w:rsidP="007D5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 w:rsidP="007D5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 w:rsidP="007D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17">
              <w:rPr>
                <w:rFonts w:ascii="Times New Roman" w:hAnsi="Times New Roman" w:cs="Times New Roman"/>
                <w:sz w:val="24"/>
                <w:szCs w:val="24"/>
              </w:rPr>
              <w:t>91200S0265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 w:rsidP="007D5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 w:rsidP="007D56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2245,3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архитектуры и градостроительной деятельности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639,0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7D5617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21190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21190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2119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содержанию мест захоронения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накоплени твердых комунальных отходов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21190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824,7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21190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824,7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21190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824,7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21190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21190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211900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сохранения, использование и популяризацие объектов культурного наследия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9020060511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82A3F" w:rsidTr="00BA79DB">
        <w:tc>
          <w:tcPr>
            <w:tcW w:w="2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9020060511</w:t>
            </w:r>
          </w:p>
        </w:tc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F82A3F" w:rsidRDefault="00F82A3F"/>
    <w:p w:rsidR="00F82A3F" w:rsidRDefault="00F82A3F">
      <w:pPr>
        <w:sectPr w:rsidR="00F82A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F82A3F">
        <w:tc>
          <w:tcPr>
            <w:tcW w:w="2500" w:type="pct"/>
          </w:tcPr>
          <w:p w:rsidR="00F82A3F" w:rsidRDefault="00F82A3F">
            <w:pPr>
              <w:jc w:val="left"/>
            </w:pPr>
          </w:p>
        </w:tc>
        <w:tc>
          <w:tcPr>
            <w:tcW w:w="2500" w:type="pct"/>
          </w:tcPr>
          <w:p w:rsidR="00F82A3F" w:rsidRDefault="00F82A3F" w:rsidP="00FD611D"/>
        </w:tc>
      </w:tr>
      <w:tr w:rsidR="00F82A3F">
        <w:tc>
          <w:tcPr>
            <w:tcW w:w="2500" w:type="pct"/>
          </w:tcPr>
          <w:p w:rsidR="00F82A3F" w:rsidRDefault="00F82A3F">
            <w:pPr>
              <w:jc w:val="left"/>
            </w:pPr>
          </w:p>
        </w:tc>
        <w:tc>
          <w:tcPr>
            <w:tcW w:w="2500" w:type="pct"/>
          </w:tcPr>
          <w:p w:rsidR="00F82A3F" w:rsidRDefault="00F82A3F"/>
        </w:tc>
      </w:tr>
      <w:tr w:rsidR="00F82A3F" w:rsidRPr="00FD611D">
        <w:tc>
          <w:tcPr>
            <w:tcW w:w="2500" w:type="pct"/>
          </w:tcPr>
          <w:p w:rsidR="00F82A3F" w:rsidRDefault="00F82A3F">
            <w:pPr>
              <w:jc w:val="left"/>
            </w:pPr>
          </w:p>
        </w:tc>
        <w:tc>
          <w:tcPr>
            <w:tcW w:w="2500" w:type="pct"/>
          </w:tcPr>
          <w:p w:rsidR="00F82A3F" w:rsidRPr="000E1E07" w:rsidRDefault="00F82A3F">
            <w:pPr>
              <w:rPr>
                <w:lang w:val="ru-RU"/>
              </w:rPr>
            </w:pPr>
          </w:p>
        </w:tc>
      </w:tr>
      <w:tr w:rsidR="00F82A3F" w:rsidRPr="00FD611D">
        <w:tc>
          <w:tcPr>
            <w:tcW w:w="2500" w:type="pct"/>
          </w:tcPr>
          <w:p w:rsidR="00F82A3F" w:rsidRPr="000E1E07" w:rsidRDefault="00F82A3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2A3F" w:rsidRPr="000E1E07" w:rsidRDefault="00F82A3F">
            <w:pPr>
              <w:jc w:val="left"/>
              <w:rPr>
                <w:lang w:val="ru-RU"/>
              </w:rPr>
            </w:pPr>
          </w:p>
        </w:tc>
      </w:tr>
      <w:tr w:rsidR="00F82A3F" w:rsidRPr="00FD611D">
        <w:tc>
          <w:tcPr>
            <w:tcW w:w="2500" w:type="pct"/>
          </w:tcPr>
          <w:p w:rsidR="00F82A3F" w:rsidRPr="000E1E07" w:rsidRDefault="00F82A3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2A3F" w:rsidRPr="000E1E07" w:rsidRDefault="00F82A3F">
            <w:pPr>
              <w:jc w:val="left"/>
              <w:rPr>
                <w:lang w:val="ru-RU"/>
              </w:rPr>
            </w:pPr>
          </w:p>
        </w:tc>
      </w:tr>
      <w:tr w:rsidR="00F82A3F" w:rsidRPr="00FD611D">
        <w:tc>
          <w:tcPr>
            <w:tcW w:w="2500" w:type="pct"/>
          </w:tcPr>
          <w:p w:rsidR="00F82A3F" w:rsidRPr="000E1E07" w:rsidRDefault="00F82A3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82A3F" w:rsidRPr="000E1E07" w:rsidRDefault="00F82A3F">
            <w:pPr>
              <w:jc w:val="left"/>
              <w:rPr>
                <w:lang w:val="ru-RU"/>
              </w:rPr>
            </w:pPr>
          </w:p>
        </w:tc>
      </w:tr>
    </w:tbl>
    <w:p w:rsidR="00F82A3F" w:rsidRPr="000E1E07" w:rsidRDefault="00F82A3F">
      <w:pPr>
        <w:jc w:val="center"/>
        <w:rPr>
          <w:lang w:val="ru-RU"/>
        </w:rPr>
      </w:pPr>
      <w:r w:rsidRPr="000E1E0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год</w:t>
      </w:r>
    </w:p>
    <w:p w:rsidR="00F82A3F" w:rsidRPr="000E1E07" w:rsidRDefault="00F82A3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484"/>
        <w:gridCol w:w="961"/>
        <w:gridCol w:w="1877"/>
        <w:gridCol w:w="625"/>
        <w:gridCol w:w="1084"/>
      </w:tblGrid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312F21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10759,7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312F21" w:rsidRDefault="00F82A3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6003,7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EE2F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EE2F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EE2F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2213,7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2213,7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2213,7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2213,7</w:t>
            </w:r>
          </w:p>
        </w:tc>
      </w:tr>
      <w:tr w:rsidR="00F82A3F" w:rsidRPr="00B94BA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94B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F82A3F" w:rsidRPr="00B94BAF" w:rsidRDefault="00F82A3F" w:rsidP="00B94B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94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94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94BAF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1637,7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3085,0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РФ и муниципальных образований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Частичная компенсация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гос-й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отрасли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Лебяжинский сельсовет Егорьевского района Алтайского края на 2020-2022 годы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94B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2846,3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94B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2846,3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транспортного и дорожного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B94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(ремонт дороги с. Лебяжье ул. </w:t>
            </w:r>
            <w:r w:rsidRPr="00B94BA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9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BAF">
              <w:rPr>
                <w:rFonts w:ascii="Times New Roman" w:hAnsi="Times New Roman" w:cs="Times New Roman"/>
                <w:sz w:val="24"/>
                <w:szCs w:val="24"/>
              </w:rPr>
              <w:t>91200S0265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B94BAF" w:rsidRDefault="00F82A3F" w:rsidP="00B94B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2245,3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архитектуры и градостроительной деятельности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содержанию мест захоронения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накоплени твердых комунальных отходов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E2F98" w:rsidRDefault="00F82A3F" w:rsidP="00B94B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824,7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E2F98" w:rsidRDefault="00F82A3F" w:rsidP="00B94B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824,7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E2F98" w:rsidRDefault="00F82A3F" w:rsidP="00B94B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824,7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E2F98" w:rsidRDefault="00F82A3F" w:rsidP="00B94B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E2F98" w:rsidRDefault="00F82A3F" w:rsidP="00B94B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EE2F98" w:rsidRDefault="00F82A3F" w:rsidP="00B94BA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772,2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сохранения, использование и популяризацие объектов культурного наследия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82A3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Pr="000E1E07" w:rsidRDefault="00F82A3F" w:rsidP="00B94BAF">
            <w:pPr>
              <w:rPr>
                <w:lang w:val="ru-RU"/>
              </w:rPr>
            </w:pPr>
            <w:r w:rsidRPr="000E1E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2A3F" w:rsidRDefault="00F82A3F" w:rsidP="00B94B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F82A3F" w:rsidRDefault="00F82A3F" w:rsidP="00015C5C"/>
    <w:sectPr w:rsidR="00F82A3F" w:rsidSect="00372CB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10B"/>
    <w:rsid w:val="00015C5C"/>
    <w:rsid w:val="000E1E07"/>
    <w:rsid w:val="000E35C0"/>
    <w:rsid w:val="00211900"/>
    <w:rsid w:val="0023235B"/>
    <w:rsid w:val="00312F21"/>
    <w:rsid w:val="00372CB8"/>
    <w:rsid w:val="003F0133"/>
    <w:rsid w:val="003F0EAF"/>
    <w:rsid w:val="00487ADF"/>
    <w:rsid w:val="004E0B78"/>
    <w:rsid w:val="00567C5C"/>
    <w:rsid w:val="005E36E8"/>
    <w:rsid w:val="0069510B"/>
    <w:rsid w:val="0077161D"/>
    <w:rsid w:val="007C364F"/>
    <w:rsid w:val="007D5617"/>
    <w:rsid w:val="008831C1"/>
    <w:rsid w:val="009D255B"/>
    <w:rsid w:val="009E0936"/>
    <w:rsid w:val="00A43A7B"/>
    <w:rsid w:val="00B5451B"/>
    <w:rsid w:val="00B94BAF"/>
    <w:rsid w:val="00BA154F"/>
    <w:rsid w:val="00BA79DB"/>
    <w:rsid w:val="00C1268A"/>
    <w:rsid w:val="00C72995"/>
    <w:rsid w:val="00CD64DE"/>
    <w:rsid w:val="00DA4747"/>
    <w:rsid w:val="00E93740"/>
    <w:rsid w:val="00EE2F98"/>
    <w:rsid w:val="00F82A3F"/>
    <w:rsid w:val="00FD611D"/>
    <w:rsid w:val="00FE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CB8"/>
    <w:pPr>
      <w:spacing w:after="40" w:line="259" w:lineRule="auto"/>
      <w:jc w:val="both"/>
    </w:pPr>
    <w:rPr>
      <w:sz w:val="20"/>
      <w:szCs w:val="20"/>
      <w:lang w:val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FD61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FD611D"/>
    <w:rPr>
      <w:rFonts w:ascii="Times New Roman" w:hAnsi="Times New Roman" w:cs="Times New Roman"/>
      <w:sz w:val="28"/>
      <w:szCs w:val="28"/>
      <w:lang w:val="ru-RU"/>
    </w:rPr>
  </w:style>
  <w:style w:type="character" w:styleId="FootnoteReference">
    <w:name w:val="footnote reference"/>
    <w:basedOn w:val="DefaultParagraphFont"/>
    <w:uiPriority w:val="99"/>
    <w:semiHidden/>
    <w:rsid w:val="00372CB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8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1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D611D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611D"/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3340</Words>
  <Characters>19038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(проект)</dc:title>
  <dc:subject/>
  <dc:creator>Лебяжка</dc:creator>
  <cp:keywords/>
  <dc:description/>
  <cp:lastModifiedBy>User</cp:lastModifiedBy>
  <cp:revision>2</cp:revision>
  <cp:lastPrinted>2024-03-12T07:23:00Z</cp:lastPrinted>
  <dcterms:created xsi:type="dcterms:W3CDTF">2024-03-19T02:32:00Z</dcterms:created>
  <dcterms:modified xsi:type="dcterms:W3CDTF">2024-03-19T02:32:00Z</dcterms:modified>
</cp:coreProperties>
</file>